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F0" w:rsidRPr="003D7B0F" w:rsidRDefault="003A04F0" w:rsidP="003A04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D7B0F">
        <w:rPr>
          <w:rFonts w:ascii="Arial" w:hAnsi="Arial" w:cs="Arial"/>
          <w:b/>
          <w:sz w:val="28"/>
          <w:szCs w:val="28"/>
        </w:rPr>
        <w:t>ПРЕСС – РЕЛИЗ</w:t>
      </w:r>
    </w:p>
    <w:p w:rsidR="003A04F0" w:rsidRDefault="003A04F0" w:rsidP="003A04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праздника «Мы славим люд мастеровой!», </w:t>
      </w:r>
    </w:p>
    <w:p w:rsidR="003A04F0" w:rsidRPr="003A04F0" w:rsidRDefault="00755BA1" w:rsidP="003A04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приуроченного к </w:t>
      </w:r>
      <w:r w:rsidR="003A04F0">
        <w:rPr>
          <w:rFonts w:ascii="Arial" w:hAnsi="Arial" w:cs="Arial"/>
          <w:b/>
          <w:sz w:val="28"/>
          <w:szCs w:val="28"/>
        </w:rPr>
        <w:t xml:space="preserve"> областному  Дню мастера</w:t>
      </w:r>
      <w:r w:rsidR="00390D50">
        <w:rPr>
          <w:rFonts w:ascii="Arial" w:hAnsi="Arial" w:cs="Arial"/>
          <w:b/>
          <w:sz w:val="28"/>
          <w:szCs w:val="28"/>
        </w:rPr>
        <w:t>.</w:t>
      </w:r>
      <w:r w:rsidR="003A04F0">
        <w:rPr>
          <w:rFonts w:ascii="Arial" w:hAnsi="Arial" w:cs="Arial"/>
          <w:b/>
          <w:sz w:val="28"/>
          <w:szCs w:val="28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655"/>
      </w:tblGrid>
      <w:tr w:rsidR="003A04F0" w:rsidTr="0028079B">
        <w:tc>
          <w:tcPr>
            <w:tcW w:w="2376" w:type="dxa"/>
          </w:tcPr>
          <w:p w:rsidR="003A04F0" w:rsidRPr="0028079B" w:rsidRDefault="003A04F0" w:rsidP="0028079B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8079B">
              <w:rPr>
                <w:rFonts w:ascii="Arial" w:hAnsi="Arial" w:cs="Arial"/>
                <w:i/>
                <w:sz w:val="24"/>
                <w:szCs w:val="24"/>
              </w:rPr>
              <w:t>Дата  и место проведения:</w:t>
            </w:r>
          </w:p>
          <w:p w:rsidR="003A04F0" w:rsidRPr="0028079B" w:rsidRDefault="003A04F0" w:rsidP="0028079B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55" w:type="dxa"/>
          </w:tcPr>
          <w:p w:rsidR="003A04F0" w:rsidRPr="0028079B" w:rsidRDefault="003A04F0" w:rsidP="0028079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8079B">
              <w:rPr>
                <w:rFonts w:ascii="Arial" w:hAnsi="Arial" w:cs="Arial"/>
                <w:sz w:val="24"/>
                <w:szCs w:val="24"/>
              </w:rPr>
              <w:t xml:space="preserve">14 ноября (суббота) 2015 года </w:t>
            </w:r>
          </w:p>
          <w:p w:rsidR="003A04F0" w:rsidRPr="0028079B" w:rsidRDefault="003A04F0" w:rsidP="0028079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8079B">
              <w:rPr>
                <w:rFonts w:ascii="Arial" w:hAnsi="Arial" w:cs="Arial"/>
                <w:sz w:val="24"/>
                <w:szCs w:val="24"/>
              </w:rPr>
              <w:t>Городской центр народного творчества «Сокол»</w:t>
            </w:r>
          </w:p>
          <w:p w:rsidR="003A04F0" w:rsidRPr="0028079B" w:rsidRDefault="003A04F0" w:rsidP="0028079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8079B">
              <w:rPr>
                <w:rFonts w:ascii="Arial" w:hAnsi="Arial" w:cs="Arial"/>
                <w:bCs/>
                <w:sz w:val="24"/>
                <w:szCs w:val="24"/>
              </w:rPr>
              <w:t>(г</w:t>
            </w:r>
            <w:proofErr w:type="gramStart"/>
            <w:r w:rsidRPr="0028079B">
              <w:rPr>
                <w:rFonts w:ascii="Arial" w:hAnsi="Arial" w:cs="Arial"/>
                <w:bCs/>
                <w:sz w:val="24"/>
                <w:szCs w:val="24"/>
              </w:rPr>
              <w:t>.Б</w:t>
            </w:r>
            <w:proofErr w:type="gramEnd"/>
            <w:r w:rsidRPr="0028079B">
              <w:rPr>
                <w:rFonts w:ascii="Arial" w:hAnsi="Arial" w:cs="Arial"/>
                <w:bCs/>
                <w:sz w:val="24"/>
                <w:szCs w:val="24"/>
              </w:rPr>
              <w:t>елгород, пр.Б. Хмельницкого, 137к</w:t>
            </w:r>
            <w:r w:rsidRPr="0028079B">
              <w:rPr>
                <w:rFonts w:ascii="Arial" w:hAnsi="Arial" w:cs="Arial"/>
                <w:sz w:val="24"/>
                <w:szCs w:val="24"/>
              </w:rPr>
              <w:t xml:space="preserve"> )       </w:t>
            </w:r>
          </w:p>
        </w:tc>
      </w:tr>
      <w:tr w:rsidR="003A04F0" w:rsidTr="0028079B">
        <w:tc>
          <w:tcPr>
            <w:tcW w:w="2376" w:type="dxa"/>
          </w:tcPr>
          <w:p w:rsidR="003A04F0" w:rsidRPr="0028079B" w:rsidRDefault="003A04F0" w:rsidP="0028079B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8079B">
              <w:rPr>
                <w:rFonts w:ascii="Arial" w:hAnsi="Arial" w:cs="Arial"/>
                <w:i/>
                <w:sz w:val="24"/>
                <w:szCs w:val="24"/>
              </w:rPr>
              <w:t>Организаторы:</w:t>
            </w:r>
          </w:p>
          <w:p w:rsidR="003A04F0" w:rsidRPr="0028079B" w:rsidRDefault="003A04F0" w:rsidP="0028079B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55" w:type="dxa"/>
          </w:tcPr>
          <w:p w:rsidR="003A04F0" w:rsidRPr="0028079B" w:rsidRDefault="003A04F0" w:rsidP="0028079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8079B">
              <w:rPr>
                <w:rFonts w:ascii="Arial" w:hAnsi="Arial" w:cs="Arial"/>
                <w:sz w:val="24"/>
                <w:szCs w:val="24"/>
              </w:rPr>
              <w:t xml:space="preserve"> МБУК  «Городской центр народного творчества «Сокол»</w:t>
            </w:r>
          </w:p>
          <w:p w:rsidR="003A04F0" w:rsidRPr="0028079B" w:rsidRDefault="003A04F0" w:rsidP="0028079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4F0" w:rsidTr="0028079B">
        <w:tc>
          <w:tcPr>
            <w:tcW w:w="2376" w:type="dxa"/>
          </w:tcPr>
          <w:p w:rsidR="003A04F0" w:rsidRPr="0028079B" w:rsidRDefault="003A04F0" w:rsidP="0028079B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8079B">
              <w:rPr>
                <w:rFonts w:ascii="Arial" w:hAnsi="Arial" w:cs="Arial"/>
                <w:i/>
                <w:sz w:val="24"/>
                <w:szCs w:val="24"/>
              </w:rPr>
              <w:t>Контакты:</w:t>
            </w:r>
          </w:p>
        </w:tc>
        <w:tc>
          <w:tcPr>
            <w:tcW w:w="7655" w:type="dxa"/>
          </w:tcPr>
          <w:p w:rsidR="003A04F0" w:rsidRPr="0028079B" w:rsidRDefault="003A04F0" w:rsidP="0028079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80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079B">
              <w:rPr>
                <w:rFonts w:ascii="Arial" w:hAnsi="Arial" w:cs="Arial"/>
                <w:bCs/>
                <w:sz w:val="24"/>
                <w:szCs w:val="24"/>
              </w:rPr>
              <w:t>Телефоны:   +7 (4722) 35-86-15        +7 (4722) 34 97 22</w:t>
            </w:r>
          </w:p>
          <w:p w:rsidR="003A04F0" w:rsidRPr="0028079B" w:rsidRDefault="003A04F0" w:rsidP="0028079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8079B">
              <w:rPr>
                <w:rFonts w:ascii="Arial" w:hAnsi="Arial" w:cs="Arial"/>
                <w:bCs/>
                <w:sz w:val="24"/>
                <w:szCs w:val="24"/>
              </w:rPr>
              <w:t xml:space="preserve">Электронная почта:  </w:t>
            </w:r>
            <w:r w:rsidRPr="0028079B">
              <w:rPr>
                <w:rFonts w:ascii="Arial" w:hAnsi="Arial" w:cs="Arial"/>
                <w:sz w:val="24"/>
                <w:szCs w:val="24"/>
              </w:rPr>
              <w:t>gcnt-sokol@rambler.ru</w:t>
            </w:r>
          </w:p>
          <w:p w:rsidR="003A04F0" w:rsidRPr="0028079B" w:rsidRDefault="003A04F0" w:rsidP="0028079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8079B">
              <w:rPr>
                <w:rFonts w:ascii="Arial" w:hAnsi="Arial" w:cs="Arial"/>
                <w:sz w:val="24"/>
                <w:szCs w:val="24"/>
              </w:rPr>
              <w:t xml:space="preserve">Наши новости и  афиша на сайте    </w:t>
            </w:r>
            <w:hyperlink r:id="rId5" w:history="1">
              <w:r w:rsidRPr="0028079B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28079B">
                <w:rPr>
                  <w:rStyle w:val="a4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28079B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sokol</w:t>
              </w:r>
              <w:proofErr w:type="spellEnd"/>
              <w:r w:rsidRPr="0028079B">
                <w:rPr>
                  <w:rStyle w:val="a4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Pr="0028079B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kultura</w:t>
              </w:r>
              <w:proofErr w:type="spellEnd"/>
              <w:r w:rsidRPr="0028079B">
                <w:rPr>
                  <w:rStyle w:val="a4"/>
                  <w:rFonts w:ascii="Arial" w:hAnsi="Arial" w:cs="Arial"/>
                  <w:sz w:val="24"/>
                  <w:szCs w:val="24"/>
                </w:rPr>
                <w:t>31.</w:t>
              </w:r>
              <w:proofErr w:type="spellStart"/>
              <w:r w:rsidRPr="0028079B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A04F0" w:rsidRPr="0028079B" w:rsidRDefault="003A04F0" w:rsidP="0028079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079B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  <w:r w:rsidRPr="0028079B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r w:rsidRPr="0028079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hyperlink r:id="rId6" w:history="1">
              <w:r w:rsidRPr="0028079B">
                <w:rPr>
                  <w:rStyle w:val="a4"/>
                  <w:rFonts w:ascii="Arial" w:hAnsi="Arial" w:cs="Arial"/>
                  <w:sz w:val="24"/>
                  <w:szCs w:val="24"/>
                </w:rPr>
                <w:t>http://vk.com/gcnt_sokol</w:t>
              </w:r>
            </w:hyperlink>
            <w:r w:rsidRPr="0028079B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End"/>
          </w:p>
          <w:p w:rsidR="003A04F0" w:rsidRPr="0028079B" w:rsidRDefault="003A04F0" w:rsidP="002807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4F0" w:rsidTr="0028079B">
        <w:tc>
          <w:tcPr>
            <w:tcW w:w="2376" w:type="dxa"/>
          </w:tcPr>
          <w:p w:rsidR="003A04F0" w:rsidRPr="0028079B" w:rsidRDefault="003A04F0" w:rsidP="0028079B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8079B">
              <w:rPr>
                <w:rFonts w:ascii="Arial" w:hAnsi="Arial" w:cs="Arial"/>
                <w:i/>
                <w:sz w:val="24"/>
                <w:szCs w:val="24"/>
              </w:rPr>
              <w:t xml:space="preserve">Направление </w:t>
            </w:r>
            <w:r w:rsidR="00755BA1" w:rsidRPr="0028079B">
              <w:rPr>
                <w:rFonts w:ascii="Arial" w:hAnsi="Arial" w:cs="Arial"/>
                <w:i/>
                <w:sz w:val="24"/>
                <w:szCs w:val="24"/>
              </w:rPr>
              <w:t>праздника</w:t>
            </w:r>
            <w:r w:rsidRPr="0028079B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1019D1" w:rsidRPr="0028079B" w:rsidRDefault="001019D1" w:rsidP="0028079B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9B">
              <w:rPr>
                <w:rFonts w:ascii="Arial" w:hAnsi="Arial" w:cs="Arial"/>
                <w:b/>
                <w:sz w:val="20"/>
                <w:szCs w:val="20"/>
              </w:rPr>
              <w:t>Преамбула праздника:</w:t>
            </w:r>
          </w:p>
          <w:p w:rsidR="001019D1" w:rsidRPr="0028079B" w:rsidRDefault="001019D1" w:rsidP="0028079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9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Pr="0028079B">
              <w:rPr>
                <w:rFonts w:ascii="Arial" w:hAnsi="Arial" w:cs="Arial"/>
                <w:sz w:val="20"/>
                <w:szCs w:val="20"/>
              </w:rPr>
              <w:t>Белгородцы</w:t>
            </w:r>
            <w:proofErr w:type="spellEnd"/>
            <w:r w:rsidRPr="0028079B">
              <w:rPr>
                <w:rFonts w:ascii="Arial" w:hAnsi="Arial" w:cs="Arial"/>
                <w:sz w:val="20"/>
                <w:szCs w:val="20"/>
              </w:rPr>
              <w:t xml:space="preserve"> теперь ежегодно будут отмечать День мастера. Соответствующее </w:t>
            </w:r>
            <w:hyperlink r:id="rId7" w:history="1">
              <w:r w:rsidRPr="0028079B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постановление </w:t>
              </w:r>
            </w:hyperlink>
            <w:r w:rsidRPr="0028079B">
              <w:rPr>
                <w:rFonts w:ascii="Arial" w:hAnsi="Arial" w:cs="Arial"/>
                <w:sz w:val="20"/>
                <w:szCs w:val="20"/>
              </w:rPr>
              <w:t xml:space="preserve"> глава региона Евгений Савченко подписал еще в феврале этого года. </w:t>
            </w:r>
          </w:p>
          <w:p w:rsidR="001019D1" w:rsidRPr="0028079B" w:rsidRDefault="001019D1" w:rsidP="0028079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9B">
              <w:rPr>
                <w:rFonts w:ascii="Arial" w:hAnsi="Arial" w:cs="Arial"/>
                <w:sz w:val="20"/>
                <w:szCs w:val="20"/>
              </w:rPr>
              <w:t xml:space="preserve">      День мастера будет проводиться 14 ноября, в день памяти братьев-чудотворцев, покровителей ремесленников </w:t>
            </w:r>
            <w:proofErr w:type="spellStart"/>
            <w:r w:rsidRPr="0028079B">
              <w:rPr>
                <w:rFonts w:ascii="Arial" w:hAnsi="Arial" w:cs="Arial"/>
                <w:sz w:val="20"/>
                <w:szCs w:val="20"/>
              </w:rPr>
              <w:t>Косьмы</w:t>
            </w:r>
            <w:proofErr w:type="spellEnd"/>
            <w:r w:rsidRPr="0028079B">
              <w:rPr>
                <w:rFonts w:ascii="Arial" w:hAnsi="Arial" w:cs="Arial"/>
                <w:sz w:val="20"/>
                <w:szCs w:val="20"/>
              </w:rPr>
              <w:t xml:space="preserve"> и Дамиана. Праздник призван сохранять, развивать и популяризировать народные художественные ремесла.</w:t>
            </w:r>
          </w:p>
          <w:p w:rsidR="001019D1" w:rsidRPr="0028079B" w:rsidRDefault="001019D1" w:rsidP="0028079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9B">
              <w:rPr>
                <w:rFonts w:ascii="Arial" w:hAnsi="Arial" w:cs="Arial"/>
                <w:sz w:val="20"/>
                <w:szCs w:val="20"/>
              </w:rPr>
              <w:t xml:space="preserve">      Отметим, что в Белгородской области развиты различные виды ремесел: </w:t>
            </w:r>
            <w:proofErr w:type="spellStart"/>
            <w:r w:rsidRPr="0028079B">
              <w:rPr>
                <w:rFonts w:ascii="Arial" w:hAnsi="Arial" w:cs="Arial"/>
                <w:sz w:val="20"/>
                <w:szCs w:val="20"/>
              </w:rPr>
              <w:t>борисовская</w:t>
            </w:r>
            <w:proofErr w:type="spellEnd"/>
            <w:r w:rsidRPr="0028079B">
              <w:rPr>
                <w:rFonts w:ascii="Arial" w:hAnsi="Arial" w:cs="Arial"/>
                <w:sz w:val="20"/>
                <w:szCs w:val="20"/>
              </w:rPr>
              <w:t xml:space="preserve"> керамика, </w:t>
            </w:r>
            <w:proofErr w:type="spellStart"/>
            <w:r w:rsidRPr="0028079B">
              <w:rPr>
                <w:rFonts w:ascii="Arial" w:hAnsi="Arial" w:cs="Arial"/>
                <w:sz w:val="20"/>
                <w:szCs w:val="20"/>
              </w:rPr>
              <w:t>старооскольские</w:t>
            </w:r>
            <w:proofErr w:type="spellEnd"/>
            <w:r w:rsidRPr="0028079B">
              <w:rPr>
                <w:rFonts w:ascii="Arial" w:hAnsi="Arial" w:cs="Arial"/>
                <w:sz w:val="20"/>
                <w:szCs w:val="20"/>
              </w:rPr>
              <w:t xml:space="preserve"> свистульки. Кроме того, местные мастера известны своими работами в техниках </w:t>
            </w:r>
            <w:proofErr w:type="spellStart"/>
            <w:r w:rsidRPr="0028079B">
              <w:rPr>
                <w:rFonts w:ascii="Arial" w:hAnsi="Arial" w:cs="Arial"/>
                <w:sz w:val="20"/>
                <w:szCs w:val="20"/>
              </w:rPr>
              <w:t>лозоплетения</w:t>
            </w:r>
            <w:proofErr w:type="spellEnd"/>
            <w:r w:rsidRPr="0028079B">
              <w:rPr>
                <w:rFonts w:ascii="Arial" w:hAnsi="Arial" w:cs="Arial"/>
                <w:sz w:val="20"/>
                <w:szCs w:val="20"/>
              </w:rPr>
              <w:t>, лоскутного шитья, вышивки и т. д. </w:t>
            </w:r>
          </w:p>
          <w:p w:rsidR="001019D1" w:rsidRPr="0028079B" w:rsidRDefault="001019D1" w:rsidP="0028079B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9B">
              <w:rPr>
                <w:rFonts w:ascii="Arial" w:hAnsi="Arial" w:cs="Arial"/>
                <w:b/>
                <w:sz w:val="20"/>
                <w:szCs w:val="20"/>
              </w:rPr>
              <w:t>Цели и задачи областного Дня мастера:</w:t>
            </w:r>
          </w:p>
          <w:p w:rsidR="002B113B" w:rsidRPr="0028079B" w:rsidRDefault="001019D1" w:rsidP="0028079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9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B113B" w:rsidRPr="0028079B">
              <w:rPr>
                <w:rFonts w:ascii="Arial" w:hAnsi="Arial" w:cs="Arial"/>
                <w:sz w:val="20"/>
                <w:szCs w:val="20"/>
              </w:rPr>
              <w:t>Сохранение, развитие  и популяризация в Белгородской области народных художественных ремесел, обеспечение преемственности традиций народного искусства, привлечение широких слоев населения к изучению народных художественных ремесел</w:t>
            </w:r>
            <w:r w:rsidRPr="0028079B">
              <w:rPr>
                <w:rFonts w:ascii="Arial" w:hAnsi="Arial" w:cs="Arial"/>
                <w:sz w:val="20"/>
                <w:szCs w:val="20"/>
              </w:rPr>
              <w:t xml:space="preserve"> и традиций декоративн</w:t>
            </w:r>
            <w:proofErr w:type="gramStart"/>
            <w:r w:rsidRPr="0028079B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28079B">
              <w:rPr>
                <w:rFonts w:ascii="Arial" w:hAnsi="Arial" w:cs="Arial"/>
                <w:sz w:val="20"/>
                <w:szCs w:val="20"/>
              </w:rPr>
              <w:t xml:space="preserve"> прикладного творчества; стимулирование творческой деятельности лиц, занимающихся народными ремеслами.</w:t>
            </w:r>
          </w:p>
          <w:p w:rsidR="00664D86" w:rsidRPr="0028079B" w:rsidRDefault="002B113B" w:rsidP="0028079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04F0" w:rsidTr="0028079B">
        <w:tc>
          <w:tcPr>
            <w:tcW w:w="2376" w:type="dxa"/>
          </w:tcPr>
          <w:p w:rsidR="003A04F0" w:rsidRPr="0028079B" w:rsidRDefault="00664D86" w:rsidP="0028079B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8079B">
              <w:rPr>
                <w:rFonts w:ascii="Arial" w:hAnsi="Arial" w:cs="Arial"/>
                <w:i/>
                <w:sz w:val="24"/>
                <w:szCs w:val="24"/>
              </w:rPr>
              <w:t>Содержание события:</w:t>
            </w:r>
          </w:p>
        </w:tc>
        <w:tc>
          <w:tcPr>
            <w:tcW w:w="7655" w:type="dxa"/>
          </w:tcPr>
          <w:p w:rsidR="00755BA1" w:rsidRPr="0028079B" w:rsidRDefault="00755BA1" w:rsidP="0028079B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079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F85C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079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755BA1" w:rsidRPr="00F85C79" w:rsidRDefault="00F85C79" w:rsidP="00F85C79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79">
              <w:rPr>
                <w:rFonts w:ascii="Arial" w:hAnsi="Arial" w:cs="Arial"/>
                <w:b/>
                <w:sz w:val="20"/>
                <w:szCs w:val="20"/>
              </w:rPr>
              <w:t>Программа</w:t>
            </w:r>
            <w:r w:rsidR="00755BA1" w:rsidRPr="00F85C79">
              <w:rPr>
                <w:rFonts w:ascii="Arial" w:hAnsi="Arial" w:cs="Arial"/>
                <w:b/>
                <w:sz w:val="20"/>
                <w:szCs w:val="20"/>
              </w:rPr>
              <w:t xml:space="preserve"> праздника «Мы славим люд мастеровой!»</w:t>
            </w:r>
          </w:p>
          <w:p w:rsidR="00F85C79" w:rsidRPr="00F85C79" w:rsidRDefault="00F85C79" w:rsidP="00F85C79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C79" w:rsidRPr="00F85C79" w:rsidRDefault="00390D50" w:rsidP="0028079B">
            <w:pPr>
              <w:ind w:right="-83"/>
              <w:rPr>
                <w:rFonts w:ascii="Arial" w:hAnsi="Arial" w:cs="Arial"/>
                <w:b/>
                <w:sz w:val="20"/>
                <w:szCs w:val="20"/>
              </w:rPr>
            </w:pPr>
            <w:r w:rsidRPr="00F85C79">
              <w:rPr>
                <w:rFonts w:ascii="Arial" w:hAnsi="Arial" w:cs="Arial"/>
                <w:b/>
                <w:sz w:val="20"/>
                <w:szCs w:val="20"/>
              </w:rPr>
              <w:t>15.</w:t>
            </w:r>
            <w:r w:rsidR="00F85C79" w:rsidRPr="00F85C7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55BA1" w:rsidRPr="00F85C79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F85C79" w:rsidRPr="00F85C79">
              <w:rPr>
                <w:rFonts w:ascii="Arial" w:hAnsi="Arial" w:cs="Arial"/>
                <w:b/>
                <w:sz w:val="20"/>
                <w:szCs w:val="20"/>
              </w:rPr>
              <w:t xml:space="preserve"> Начало работы выставки и мастер-классов (фойе ГЦНТ «Сокол»).</w:t>
            </w:r>
          </w:p>
          <w:p w:rsidR="00F85C79" w:rsidRPr="00F85C79" w:rsidRDefault="00F85C79" w:rsidP="0028079B">
            <w:pPr>
              <w:ind w:right="-83"/>
              <w:rPr>
                <w:rFonts w:ascii="Arial" w:hAnsi="Arial" w:cs="Arial"/>
                <w:b/>
                <w:sz w:val="20"/>
                <w:szCs w:val="20"/>
              </w:rPr>
            </w:pPr>
            <w:r w:rsidRPr="00F85C79">
              <w:rPr>
                <w:rFonts w:ascii="Arial" w:hAnsi="Arial" w:cs="Arial"/>
                <w:b/>
                <w:sz w:val="20"/>
                <w:szCs w:val="20"/>
              </w:rPr>
              <w:t xml:space="preserve">           Мастер-классы проводят мастера отдела</w:t>
            </w:r>
          </w:p>
          <w:p w:rsidR="00F85C79" w:rsidRPr="00F85C79" w:rsidRDefault="00F85C79" w:rsidP="00F85C79">
            <w:pPr>
              <w:ind w:right="-83"/>
              <w:rPr>
                <w:rFonts w:ascii="Arial" w:hAnsi="Arial" w:cs="Arial"/>
                <w:b/>
                <w:sz w:val="20"/>
                <w:szCs w:val="20"/>
              </w:rPr>
            </w:pPr>
            <w:r w:rsidRPr="00F85C79">
              <w:rPr>
                <w:rFonts w:ascii="Arial" w:hAnsi="Arial" w:cs="Arial"/>
                <w:b/>
                <w:sz w:val="20"/>
                <w:szCs w:val="20"/>
              </w:rPr>
              <w:t xml:space="preserve">          «Дом народных ремесел» ГЦНТ «Сокол»:</w:t>
            </w:r>
          </w:p>
          <w:p w:rsidR="00F85C79" w:rsidRPr="00F85C79" w:rsidRDefault="00F85C79" w:rsidP="00F85C79">
            <w:pPr>
              <w:ind w:left="601" w:right="-83"/>
              <w:rPr>
                <w:rFonts w:ascii="Arial" w:hAnsi="Arial" w:cs="Arial"/>
                <w:sz w:val="20"/>
                <w:szCs w:val="20"/>
              </w:rPr>
            </w:pPr>
            <w:r w:rsidRPr="00F85C79">
              <w:rPr>
                <w:rFonts w:ascii="Arial" w:hAnsi="Arial" w:cs="Arial"/>
                <w:sz w:val="20"/>
                <w:szCs w:val="20"/>
              </w:rPr>
              <w:t xml:space="preserve">Котельников А.А. – </w:t>
            </w:r>
            <w:proofErr w:type="spellStart"/>
            <w:r w:rsidRPr="00F85C79">
              <w:rPr>
                <w:rFonts w:ascii="Arial" w:hAnsi="Arial" w:cs="Arial"/>
                <w:sz w:val="20"/>
                <w:szCs w:val="20"/>
              </w:rPr>
              <w:t>лозоплетение</w:t>
            </w:r>
            <w:proofErr w:type="spellEnd"/>
            <w:r w:rsidRPr="00F85C7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85C79" w:rsidRPr="00F85C79" w:rsidRDefault="00F85C79" w:rsidP="00F85C79">
            <w:pPr>
              <w:ind w:left="601" w:right="-8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85C79">
              <w:rPr>
                <w:rFonts w:ascii="Arial" w:hAnsi="Arial" w:cs="Arial"/>
                <w:sz w:val="20"/>
                <w:szCs w:val="20"/>
              </w:rPr>
              <w:t>Спирюшкин</w:t>
            </w:r>
            <w:proofErr w:type="spellEnd"/>
            <w:r w:rsidRPr="00F85C79">
              <w:rPr>
                <w:rFonts w:ascii="Arial" w:hAnsi="Arial" w:cs="Arial"/>
                <w:sz w:val="20"/>
                <w:szCs w:val="20"/>
              </w:rPr>
              <w:t xml:space="preserve"> Э.М.- резьба по дереву, </w:t>
            </w:r>
          </w:p>
          <w:p w:rsidR="00F85C79" w:rsidRPr="00F85C79" w:rsidRDefault="00F85C79" w:rsidP="00F85C79">
            <w:pPr>
              <w:pStyle w:val="a3"/>
              <w:ind w:left="601"/>
              <w:rPr>
                <w:rFonts w:ascii="Arial" w:hAnsi="Arial" w:cs="Arial"/>
                <w:sz w:val="20"/>
                <w:szCs w:val="20"/>
              </w:rPr>
            </w:pPr>
            <w:r w:rsidRPr="00F85C79">
              <w:rPr>
                <w:rFonts w:ascii="Arial" w:hAnsi="Arial" w:cs="Arial"/>
                <w:sz w:val="20"/>
                <w:szCs w:val="20"/>
              </w:rPr>
              <w:t xml:space="preserve"> Алексеева М.А.- глиняная игрушка,</w:t>
            </w:r>
          </w:p>
          <w:p w:rsidR="00F85C79" w:rsidRPr="00F85C79" w:rsidRDefault="00F85C79" w:rsidP="00F85C79">
            <w:pPr>
              <w:pStyle w:val="a3"/>
              <w:ind w:left="601"/>
              <w:rPr>
                <w:rFonts w:ascii="Arial" w:hAnsi="Arial" w:cs="Arial"/>
                <w:sz w:val="20"/>
                <w:szCs w:val="20"/>
              </w:rPr>
            </w:pPr>
            <w:r w:rsidRPr="00F85C79">
              <w:rPr>
                <w:rFonts w:ascii="Arial" w:hAnsi="Arial" w:cs="Arial"/>
                <w:sz w:val="20"/>
                <w:szCs w:val="20"/>
              </w:rPr>
              <w:t xml:space="preserve"> Кудрявцева Л.А.- традиционная вышивка.</w:t>
            </w:r>
          </w:p>
          <w:p w:rsidR="00F85C79" w:rsidRPr="00F85C79" w:rsidRDefault="00F85C79" w:rsidP="00F85C79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F85C7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85C79">
              <w:rPr>
                <w:rFonts w:ascii="Arial" w:hAnsi="Arial" w:cs="Arial"/>
                <w:b/>
                <w:sz w:val="20"/>
                <w:szCs w:val="20"/>
              </w:rPr>
              <w:t xml:space="preserve">В выставке принимают участие  мастера ГЦНТ «Сокол» </w:t>
            </w:r>
          </w:p>
          <w:p w:rsidR="00F85C79" w:rsidRPr="00F85C79" w:rsidRDefault="00F85C79" w:rsidP="00F85C79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F85C79">
              <w:rPr>
                <w:rFonts w:ascii="Arial" w:hAnsi="Arial" w:cs="Arial"/>
                <w:b/>
                <w:sz w:val="20"/>
                <w:szCs w:val="20"/>
              </w:rPr>
              <w:t xml:space="preserve">          и мастера </w:t>
            </w:r>
            <w:proofErr w:type="spellStart"/>
            <w:r w:rsidRPr="00F85C79">
              <w:rPr>
                <w:rFonts w:ascii="Arial" w:hAnsi="Arial" w:cs="Arial"/>
                <w:b/>
                <w:sz w:val="20"/>
                <w:szCs w:val="20"/>
              </w:rPr>
              <w:t>Яковлевского</w:t>
            </w:r>
            <w:proofErr w:type="spellEnd"/>
            <w:r w:rsidRPr="00F85C79">
              <w:rPr>
                <w:rFonts w:ascii="Arial" w:hAnsi="Arial" w:cs="Arial"/>
                <w:b/>
                <w:sz w:val="20"/>
                <w:szCs w:val="20"/>
              </w:rPr>
              <w:t xml:space="preserve"> района: </w:t>
            </w:r>
          </w:p>
          <w:p w:rsidR="00F85C79" w:rsidRPr="00F85C79" w:rsidRDefault="00F85C79" w:rsidP="00F85C79">
            <w:pPr>
              <w:pStyle w:val="a3"/>
              <w:ind w:left="601"/>
              <w:rPr>
                <w:rFonts w:ascii="Arial" w:hAnsi="Arial" w:cs="Arial"/>
                <w:sz w:val="20"/>
                <w:szCs w:val="20"/>
              </w:rPr>
            </w:pPr>
            <w:r w:rsidRPr="00F85C79">
              <w:rPr>
                <w:rFonts w:ascii="Arial" w:hAnsi="Arial" w:cs="Arial"/>
                <w:sz w:val="20"/>
                <w:szCs w:val="20"/>
              </w:rPr>
              <w:t xml:space="preserve"> Алексеева М.А.</w:t>
            </w:r>
            <w:r w:rsidRPr="00F85C79">
              <w:rPr>
                <w:rFonts w:ascii="Arial" w:hAnsi="Arial" w:cs="Arial"/>
                <w:sz w:val="20"/>
                <w:szCs w:val="20"/>
              </w:rPr>
              <w:tab/>
              <w:t>Мирная Л.И.</w:t>
            </w:r>
          </w:p>
          <w:p w:rsidR="00F85C79" w:rsidRPr="00F85C79" w:rsidRDefault="00F85C79" w:rsidP="00F85C79">
            <w:pPr>
              <w:pStyle w:val="a3"/>
              <w:ind w:left="601"/>
              <w:rPr>
                <w:rFonts w:ascii="Arial" w:hAnsi="Arial" w:cs="Arial"/>
                <w:sz w:val="20"/>
                <w:szCs w:val="20"/>
              </w:rPr>
            </w:pPr>
            <w:r w:rsidRPr="00F85C79">
              <w:rPr>
                <w:rFonts w:ascii="Arial" w:hAnsi="Arial" w:cs="Arial"/>
                <w:sz w:val="20"/>
                <w:szCs w:val="20"/>
              </w:rPr>
              <w:t xml:space="preserve"> Котельников А.А.</w:t>
            </w:r>
            <w:r w:rsidRPr="00F85C7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F85C79">
              <w:rPr>
                <w:rFonts w:ascii="Arial" w:hAnsi="Arial" w:cs="Arial"/>
                <w:sz w:val="20"/>
                <w:szCs w:val="20"/>
              </w:rPr>
              <w:t>Плеванова</w:t>
            </w:r>
            <w:proofErr w:type="spellEnd"/>
            <w:r w:rsidRPr="00F85C79">
              <w:rPr>
                <w:rFonts w:ascii="Arial" w:hAnsi="Arial" w:cs="Arial"/>
                <w:sz w:val="20"/>
                <w:szCs w:val="20"/>
              </w:rPr>
              <w:t xml:space="preserve"> И.В.</w:t>
            </w:r>
          </w:p>
          <w:p w:rsidR="00F85C79" w:rsidRPr="00F85C79" w:rsidRDefault="00F85C79" w:rsidP="00F85C79">
            <w:pPr>
              <w:pStyle w:val="a3"/>
              <w:ind w:left="601"/>
              <w:rPr>
                <w:rFonts w:ascii="Arial" w:hAnsi="Arial" w:cs="Arial"/>
                <w:sz w:val="20"/>
                <w:szCs w:val="20"/>
              </w:rPr>
            </w:pPr>
            <w:r w:rsidRPr="00F85C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5C79">
              <w:rPr>
                <w:rFonts w:ascii="Arial" w:hAnsi="Arial" w:cs="Arial"/>
                <w:sz w:val="20"/>
                <w:szCs w:val="20"/>
              </w:rPr>
              <w:t>Спирюшкин</w:t>
            </w:r>
            <w:proofErr w:type="spellEnd"/>
            <w:r w:rsidRPr="00F85C79">
              <w:rPr>
                <w:rFonts w:ascii="Arial" w:hAnsi="Arial" w:cs="Arial"/>
                <w:sz w:val="20"/>
                <w:szCs w:val="20"/>
              </w:rPr>
              <w:t xml:space="preserve"> Э.М.</w:t>
            </w:r>
            <w:r w:rsidRPr="00F85C7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F85C79">
              <w:rPr>
                <w:rFonts w:ascii="Arial" w:hAnsi="Arial" w:cs="Arial"/>
                <w:sz w:val="20"/>
                <w:szCs w:val="20"/>
              </w:rPr>
              <w:t>Потоцкая</w:t>
            </w:r>
            <w:proofErr w:type="spellEnd"/>
            <w:r w:rsidRPr="00F85C79"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  <w:p w:rsidR="00F85C79" w:rsidRPr="00F85C79" w:rsidRDefault="00F85C79" w:rsidP="00F85C79">
            <w:pPr>
              <w:pStyle w:val="a3"/>
              <w:ind w:left="60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5C79">
              <w:rPr>
                <w:rFonts w:ascii="Arial" w:hAnsi="Arial" w:cs="Arial"/>
                <w:sz w:val="20"/>
                <w:szCs w:val="20"/>
              </w:rPr>
              <w:t>Згинникова</w:t>
            </w:r>
            <w:proofErr w:type="spellEnd"/>
            <w:r w:rsidRPr="00F85C79">
              <w:rPr>
                <w:rFonts w:ascii="Arial" w:hAnsi="Arial" w:cs="Arial"/>
                <w:sz w:val="20"/>
                <w:szCs w:val="20"/>
              </w:rPr>
              <w:t xml:space="preserve"> М.И.</w:t>
            </w:r>
            <w:r w:rsidRPr="00F85C79">
              <w:rPr>
                <w:rFonts w:ascii="Arial" w:hAnsi="Arial" w:cs="Arial"/>
                <w:sz w:val="20"/>
                <w:szCs w:val="20"/>
              </w:rPr>
              <w:tab/>
              <w:t>Суровцев А.Г.</w:t>
            </w:r>
          </w:p>
          <w:p w:rsidR="00F85C79" w:rsidRPr="00F85C79" w:rsidRDefault="00F85C79" w:rsidP="00F85C79">
            <w:pPr>
              <w:pStyle w:val="a3"/>
              <w:ind w:left="601"/>
              <w:rPr>
                <w:rFonts w:ascii="Arial" w:hAnsi="Arial" w:cs="Arial"/>
                <w:sz w:val="20"/>
                <w:szCs w:val="20"/>
              </w:rPr>
            </w:pPr>
            <w:r w:rsidRPr="00F85C79">
              <w:rPr>
                <w:rFonts w:ascii="Arial" w:hAnsi="Arial" w:cs="Arial"/>
                <w:sz w:val="20"/>
                <w:szCs w:val="20"/>
              </w:rPr>
              <w:t>Кудрявцева Л.А.</w:t>
            </w:r>
            <w:r w:rsidRPr="00F85C79">
              <w:rPr>
                <w:rFonts w:ascii="Arial" w:hAnsi="Arial" w:cs="Arial"/>
                <w:sz w:val="20"/>
                <w:szCs w:val="20"/>
              </w:rPr>
              <w:tab/>
              <w:t>Суровцева И.А.</w:t>
            </w:r>
          </w:p>
          <w:p w:rsidR="00F85C79" w:rsidRPr="00F85C79" w:rsidRDefault="00F85C79" w:rsidP="00F85C7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5C79">
              <w:rPr>
                <w:rFonts w:ascii="Arial" w:hAnsi="Arial" w:cs="Arial"/>
                <w:sz w:val="20"/>
                <w:szCs w:val="20"/>
              </w:rPr>
              <w:t>Так же работает выставка на территории ГЦНТ «Сокол»</w:t>
            </w:r>
          </w:p>
          <w:p w:rsidR="00F85C79" w:rsidRPr="00F85C79" w:rsidRDefault="00F85C79" w:rsidP="00F85C7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F85C79" w:rsidRPr="00F85C79" w:rsidRDefault="00F85C79" w:rsidP="00F85C79">
            <w:pPr>
              <w:ind w:right="-83"/>
              <w:rPr>
                <w:rFonts w:ascii="Arial" w:hAnsi="Arial" w:cs="Arial"/>
                <w:b/>
                <w:sz w:val="20"/>
                <w:szCs w:val="20"/>
              </w:rPr>
            </w:pPr>
            <w:r w:rsidRPr="00F85C79">
              <w:rPr>
                <w:rFonts w:ascii="Arial" w:hAnsi="Arial" w:cs="Arial"/>
                <w:b/>
                <w:sz w:val="20"/>
                <w:szCs w:val="20"/>
              </w:rPr>
              <w:t>15:30 – Чествование мастеров (фойе ГЦНТ «Сокол»).</w:t>
            </w:r>
          </w:p>
          <w:p w:rsidR="00F85C79" w:rsidRPr="00F85C79" w:rsidRDefault="00F85C79" w:rsidP="00F85C79">
            <w:pPr>
              <w:ind w:right="-8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BA1" w:rsidRPr="00F85C79" w:rsidRDefault="00390D50" w:rsidP="0028079B">
            <w:pPr>
              <w:ind w:right="-83"/>
              <w:rPr>
                <w:rFonts w:ascii="Arial" w:hAnsi="Arial" w:cs="Arial"/>
                <w:b/>
                <w:sz w:val="20"/>
                <w:szCs w:val="20"/>
              </w:rPr>
            </w:pPr>
            <w:r w:rsidRPr="00F85C79">
              <w:rPr>
                <w:rFonts w:ascii="Arial" w:hAnsi="Arial" w:cs="Arial"/>
                <w:b/>
                <w:sz w:val="20"/>
                <w:szCs w:val="20"/>
              </w:rPr>
              <w:t>16.</w:t>
            </w:r>
            <w:r w:rsidR="00755BA1" w:rsidRPr="00F85C79"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  <w:r w:rsidR="00F85C79" w:rsidRPr="00F85C79">
              <w:rPr>
                <w:rFonts w:ascii="Arial" w:hAnsi="Arial" w:cs="Arial"/>
                <w:b/>
                <w:sz w:val="20"/>
                <w:szCs w:val="20"/>
              </w:rPr>
              <w:t xml:space="preserve"> - Концертная программа (зрительный зал).</w:t>
            </w:r>
            <w:r w:rsidR="00755BA1" w:rsidRPr="00F85C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A04F0" w:rsidRPr="0028079B" w:rsidRDefault="00755BA1" w:rsidP="0028079B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7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64D86" w:rsidRPr="00F85C7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85C79">
              <w:rPr>
                <w:rFonts w:ascii="Arial" w:hAnsi="Arial" w:cs="Arial"/>
                <w:sz w:val="20"/>
                <w:szCs w:val="20"/>
              </w:rPr>
              <w:t xml:space="preserve">В праздничном концерте выступят детский ансамбль народного танца «Соколята» Городского центра народного творчества «Сокол» (руководитель Наталья Рыбина) и молодежный фольклорный ансамбль «Виноград» Центра досуга </w:t>
            </w:r>
            <w:r w:rsidR="002F30AE" w:rsidRPr="00F85C79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="002F30AE" w:rsidRPr="00F85C79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="002F30AE" w:rsidRPr="00F85C79">
              <w:rPr>
                <w:rFonts w:ascii="Arial" w:hAnsi="Arial" w:cs="Arial"/>
                <w:sz w:val="20"/>
                <w:szCs w:val="20"/>
              </w:rPr>
              <w:t xml:space="preserve">елгорода </w:t>
            </w:r>
            <w:r w:rsidRPr="00F85C79">
              <w:rPr>
                <w:rFonts w:ascii="Arial" w:hAnsi="Arial" w:cs="Arial"/>
                <w:sz w:val="20"/>
                <w:szCs w:val="20"/>
              </w:rPr>
              <w:t>(руководитель Виктория Эрнст).</w:t>
            </w:r>
          </w:p>
        </w:tc>
      </w:tr>
    </w:tbl>
    <w:p w:rsidR="003A04F0" w:rsidRPr="00FC58F2" w:rsidRDefault="003A04F0" w:rsidP="003A04F0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A04F0" w:rsidRPr="00FC58F2" w:rsidSect="00F85C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attachedTemplate r:id="rId1"/>
  <w:defaultTabStop w:val="708"/>
  <w:characterSpacingControl w:val="doNotCompress"/>
  <w:compat/>
  <w:rsids>
    <w:rsidRoot w:val="00F85C79"/>
    <w:rsid w:val="001019D1"/>
    <w:rsid w:val="00257761"/>
    <w:rsid w:val="0028079B"/>
    <w:rsid w:val="002B113B"/>
    <w:rsid w:val="002D4387"/>
    <w:rsid w:val="002F30AE"/>
    <w:rsid w:val="00316D79"/>
    <w:rsid w:val="00370916"/>
    <w:rsid w:val="00390D50"/>
    <w:rsid w:val="003A04F0"/>
    <w:rsid w:val="003D517F"/>
    <w:rsid w:val="003E7DE1"/>
    <w:rsid w:val="00423930"/>
    <w:rsid w:val="004B1F0C"/>
    <w:rsid w:val="0051447C"/>
    <w:rsid w:val="00664021"/>
    <w:rsid w:val="00664D86"/>
    <w:rsid w:val="00720699"/>
    <w:rsid w:val="00755BA1"/>
    <w:rsid w:val="00771314"/>
    <w:rsid w:val="007A49B4"/>
    <w:rsid w:val="008A1DE2"/>
    <w:rsid w:val="00912FDA"/>
    <w:rsid w:val="00941721"/>
    <w:rsid w:val="009F32D0"/>
    <w:rsid w:val="00A4695B"/>
    <w:rsid w:val="00A96347"/>
    <w:rsid w:val="00B2672B"/>
    <w:rsid w:val="00F8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4F0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A04F0"/>
    <w:rPr>
      <w:color w:val="0000FF"/>
      <w:u w:val="single"/>
    </w:rPr>
  </w:style>
  <w:style w:type="table" w:styleId="a5">
    <w:name w:val="Table Grid"/>
    <w:basedOn w:val="a1"/>
    <w:uiPriority w:val="59"/>
    <w:rsid w:val="003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664D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belregion.ru/upload/iblock/bcd/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gcnt_sokol" TargetMode="External"/><Relationship Id="rId5" Type="http://schemas.openxmlformats.org/officeDocument/2006/relationships/hyperlink" Target="http://www.sokol-kultura3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1;&#1072;&#1088;&#1100;&#1082;&#1086;&#1074;&#1089;&#1082;&#1080;&#1081;\Desktop\&#1055;&#1056;&#1045;&#1057;&#1057;-&#1056;&#1045;&#1051;&#1048;&#1047;&#1067;\&#1055;&#1088;&#1077;&#1089;&#1089;-&#1088;&#1077;&#1083;&#1080;&#1079;%20&#1044;&#1077;&#1085;&#1100;%20&#1084;&#1072;&#1089;&#1090;&#1077;&#1088;&#1072;%20&#1074;%20&#1057;&#1086;&#1082;&#1086;&#1083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DF74E-F74C-4F83-8861-779EF1D4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Пресс-релиз День мастера в Соколе</Template>
  <TotalTime>10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Links>
    <vt:vector size="18" baseType="variant">
      <vt:variant>
        <vt:i4>5308445</vt:i4>
      </vt:variant>
      <vt:variant>
        <vt:i4>6</vt:i4>
      </vt:variant>
      <vt:variant>
        <vt:i4>0</vt:i4>
      </vt:variant>
      <vt:variant>
        <vt:i4>5</vt:i4>
      </vt:variant>
      <vt:variant>
        <vt:lpwstr>http://zakon.belregion.ru/upload/iblock/bcd/7.pdf</vt:lpwstr>
      </vt:variant>
      <vt:variant>
        <vt:lpwstr/>
      </vt:variant>
      <vt:variant>
        <vt:i4>5242938</vt:i4>
      </vt:variant>
      <vt:variant>
        <vt:i4>3</vt:i4>
      </vt:variant>
      <vt:variant>
        <vt:i4>0</vt:i4>
      </vt:variant>
      <vt:variant>
        <vt:i4>5</vt:i4>
      </vt:variant>
      <vt:variant>
        <vt:lpwstr>http://vk.com/gcnt_sokol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http://www.sokol-kultura31.ru/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2015-11-13T10:53:00Z</dcterms:created>
  <dcterms:modified xsi:type="dcterms:W3CDTF">2015-11-13T11:03:00Z</dcterms:modified>
</cp:coreProperties>
</file>